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9E3" w:rsidRPr="00901A29" w:rsidRDefault="00901A29" w:rsidP="00E669E3">
      <w:pPr>
        <w:jc w:val="both"/>
        <w:rPr>
          <w:b/>
          <w:sz w:val="22"/>
          <w:szCs w:val="22"/>
        </w:rPr>
      </w:pPr>
      <w:r w:rsidRPr="00901A29">
        <w:rPr>
          <w:b/>
          <w:sz w:val="22"/>
          <w:szCs w:val="22"/>
        </w:rPr>
        <w:t xml:space="preserve">Bu form mutlaka bilgisayar ortamında doldurulmalı ve bilgiler okunaklı olmalıdır. </w:t>
      </w:r>
    </w:p>
    <w:p w:rsidR="00901A29" w:rsidRPr="004E2789" w:rsidRDefault="00901A29" w:rsidP="00E669E3">
      <w:pPr>
        <w:jc w:val="both"/>
        <w:rPr>
          <w:sz w:val="22"/>
          <w:szCs w:val="22"/>
        </w:rPr>
      </w:pPr>
    </w:p>
    <w:p w:rsidR="00E669E3" w:rsidRPr="004E2789" w:rsidRDefault="00E669E3" w:rsidP="004D1BD2">
      <w:pPr>
        <w:ind w:left="806" w:hanging="806"/>
        <w:jc w:val="center"/>
        <w:rPr>
          <w:b/>
          <w:bCs/>
          <w:sz w:val="22"/>
          <w:szCs w:val="22"/>
        </w:rPr>
      </w:pPr>
      <w:r w:rsidRPr="004E2789">
        <w:rPr>
          <w:b/>
          <w:bCs/>
          <w:sz w:val="22"/>
          <w:szCs w:val="22"/>
        </w:rPr>
        <w:t>………</w:t>
      </w:r>
      <w:r w:rsidR="00B73F40">
        <w:rPr>
          <w:b/>
          <w:bCs/>
          <w:sz w:val="22"/>
          <w:szCs w:val="22"/>
        </w:rPr>
        <w:t>……….</w:t>
      </w:r>
      <w:r w:rsidRPr="004E2789">
        <w:rPr>
          <w:b/>
          <w:bCs/>
          <w:sz w:val="22"/>
          <w:szCs w:val="22"/>
        </w:rPr>
        <w:t>…….. Anabilim Dalı Başkanlığına,</w:t>
      </w:r>
    </w:p>
    <w:p w:rsidR="004D1BD2" w:rsidRPr="004E2789" w:rsidRDefault="004D1BD2" w:rsidP="004D1BD2">
      <w:pPr>
        <w:ind w:left="806" w:hanging="806"/>
        <w:jc w:val="center"/>
        <w:rPr>
          <w:b/>
          <w:bCs/>
          <w:sz w:val="22"/>
          <w:szCs w:val="22"/>
        </w:rPr>
      </w:pPr>
    </w:p>
    <w:p w:rsidR="00E669E3" w:rsidRDefault="00F05BA5" w:rsidP="00F56D2B">
      <w:pPr>
        <w:ind w:firstLine="708"/>
        <w:jc w:val="both"/>
        <w:rPr>
          <w:b/>
        </w:rPr>
      </w:pPr>
      <w:r w:rsidRPr="004E2789">
        <w:rPr>
          <w:sz w:val="22"/>
          <w:szCs w:val="22"/>
        </w:rPr>
        <w:t xml:space="preserve">Anabilim Dalınız Lisansüstü Programına </w:t>
      </w:r>
      <w:r w:rsidR="00D40E4B">
        <w:rPr>
          <w:sz w:val="22"/>
          <w:szCs w:val="22"/>
        </w:rPr>
        <w:t xml:space="preserve">başlamadan </w:t>
      </w:r>
      <w:r w:rsidRPr="004E2789">
        <w:rPr>
          <w:sz w:val="22"/>
          <w:szCs w:val="22"/>
        </w:rPr>
        <w:t xml:space="preserve">önce </w:t>
      </w:r>
      <w:r w:rsidR="00F56D2B" w:rsidRPr="004E2789">
        <w:rPr>
          <w:sz w:val="22"/>
          <w:szCs w:val="22"/>
        </w:rPr>
        <w:t xml:space="preserve">kayıtlı olduğum </w:t>
      </w:r>
      <w:r w:rsidRPr="004E2789">
        <w:rPr>
          <w:sz w:val="22"/>
          <w:szCs w:val="22"/>
        </w:rPr>
        <w:t xml:space="preserve">Yükseköğretim Kurumundan almış ve başarılı olduğum </w:t>
      </w:r>
      <w:r w:rsidR="00E669E3" w:rsidRPr="004E2789">
        <w:rPr>
          <w:sz w:val="22"/>
          <w:szCs w:val="22"/>
        </w:rPr>
        <w:t>derslerin</w:t>
      </w:r>
      <w:r w:rsidR="00F56D2B" w:rsidRPr="004E2789">
        <w:rPr>
          <w:sz w:val="22"/>
          <w:szCs w:val="22"/>
        </w:rPr>
        <w:t xml:space="preserve"> Lisansüstü</w:t>
      </w:r>
      <w:r w:rsidR="00F56D2B" w:rsidRPr="004E2789">
        <w:rPr>
          <w:b/>
          <w:sz w:val="22"/>
          <w:szCs w:val="22"/>
        </w:rPr>
        <w:t xml:space="preserve"> </w:t>
      </w:r>
      <w:r w:rsidR="00F56D2B" w:rsidRPr="004E2789">
        <w:rPr>
          <w:sz w:val="22"/>
          <w:szCs w:val="22"/>
        </w:rPr>
        <w:t>Transkript ve</w:t>
      </w:r>
      <w:r w:rsidR="00F56D2B" w:rsidRPr="004E2789">
        <w:rPr>
          <w:b/>
          <w:sz w:val="22"/>
          <w:szCs w:val="22"/>
        </w:rPr>
        <w:t xml:space="preserve"> </w:t>
      </w:r>
      <w:r w:rsidR="00F56D2B" w:rsidRPr="004E2789">
        <w:rPr>
          <w:sz w:val="22"/>
          <w:szCs w:val="22"/>
        </w:rPr>
        <w:t xml:space="preserve">Ders İçerikleri </w:t>
      </w:r>
      <w:r w:rsidR="00D40E4B">
        <w:rPr>
          <w:sz w:val="22"/>
          <w:szCs w:val="22"/>
        </w:rPr>
        <w:t>ekte vermiş bulunmaktayım. B</w:t>
      </w:r>
      <w:r w:rsidR="00F56D2B" w:rsidRPr="004E2789">
        <w:rPr>
          <w:sz w:val="22"/>
          <w:szCs w:val="22"/>
        </w:rPr>
        <w:t xml:space="preserve">aşarılı olduğum derslerin </w:t>
      </w:r>
      <w:r w:rsidR="00E669E3" w:rsidRPr="004E2789">
        <w:rPr>
          <w:sz w:val="22"/>
          <w:szCs w:val="22"/>
        </w:rPr>
        <w:t>öğrenim kredime sayılması</w:t>
      </w:r>
      <w:r w:rsidR="00F56D2B" w:rsidRPr="004E2789">
        <w:rPr>
          <w:sz w:val="22"/>
          <w:szCs w:val="22"/>
        </w:rPr>
        <w:t xml:space="preserve"> hususunda</w:t>
      </w:r>
      <w:r w:rsidR="00E669E3" w:rsidRPr="004E2789">
        <w:rPr>
          <w:sz w:val="22"/>
          <w:szCs w:val="22"/>
        </w:rPr>
        <w:t xml:space="preserve"> gereğini arz ederim.</w:t>
      </w:r>
      <w:r w:rsidR="00735EE8" w:rsidRPr="00735EE8">
        <w:rPr>
          <w:b/>
        </w:rPr>
        <w:t xml:space="preserve"> </w:t>
      </w:r>
    </w:p>
    <w:p w:rsidR="007923E0" w:rsidRPr="004E2789" w:rsidRDefault="007923E0" w:rsidP="00F56D2B">
      <w:pPr>
        <w:ind w:firstLine="708"/>
        <w:jc w:val="both"/>
        <w:rPr>
          <w:sz w:val="22"/>
          <w:szCs w:val="22"/>
        </w:rPr>
      </w:pPr>
    </w:p>
    <w:p w:rsidR="007923E0" w:rsidRDefault="007923E0" w:rsidP="007923E0">
      <w:pPr>
        <w:ind w:left="6372" w:firstLine="708"/>
        <w:jc w:val="both"/>
        <w:rPr>
          <w:b/>
        </w:rPr>
      </w:pPr>
    </w:p>
    <w:p w:rsidR="007923E0" w:rsidRPr="00D568AA" w:rsidRDefault="007923E0" w:rsidP="007923E0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 w:rsidRPr="00D568AA">
        <w:rPr>
          <w:rFonts w:eastAsia="ヒラギノ明朝 Pro W3"/>
          <w:b/>
          <w:sz w:val="22"/>
          <w:szCs w:val="22"/>
        </w:rPr>
        <w:t>Adı Soyadı</w:t>
      </w:r>
    </w:p>
    <w:p w:rsidR="007923E0" w:rsidRDefault="007923E0" w:rsidP="007923E0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>
        <w:rPr>
          <w:rFonts w:eastAsia="ヒラギノ明朝 Pro W3"/>
          <w:b/>
          <w:sz w:val="22"/>
          <w:szCs w:val="22"/>
        </w:rPr>
        <w:t>Tarih ve İmza</w:t>
      </w:r>
    </w:p>
    <w:p w:rsidR="007923E0" w:rsidRDefault="007923E0" w:rsidP="007923E0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</w:p>
    <w:p w:rsidR="007923E0" w:rsidRPr="004E2789" w:rsidRDefault="007923E0" w:rsidP="007923E0">
      <w:pPr>
        <w:ind w:left="6372" w:firstLine="708"/>
        <w:jc w:val="both"/>
        <w:rPr>
          <w:sz w:val="22"/>
          <w:szCs w:val="22"/>
        </w:rPr>
      </w:pPr>
    </w:p>
    <w:p w:rsidR="00F05BA5" w:rsidRPr="004E2789" w:rsidRDefault="00F05BA5" w:rsidP="00F05BA5">
      <w:pPr>
        <w:jc w:val="both"/>
        <w:rPr>
          <w:b/>
          <w:sz w:val="22"/>
          <w:szCs w:val="22"/>
        </w:rPr>
      </w:pPr>
      <w:r w:rsidRPr="004E2789">
        <w:rPr>
          <w:b/>
          <w:sz w:val="22"/>
          <w:szCs w:val="22"/>
        </w:rPr>
        <w:t>DAHA ÖNCE KAYITLI OLDUĞU</w:t>
      </w:r>
      <w:r w:rsidR="00F56D2B" w:rsidRPr="004E2789">
        <w:rPr>
          <w:b/>
          <w:sz w:val="22"/>
          <w:szCs w:val="22"/>
        </w:rPr>
        <w:t>M</w:t>
      </w:r>
      <w:r w:rsidRPr="004E2789">
        <w:rPr>
          <w:b/>
          <w:sz w:val="22"/>
          <w:szCs w:val="22"/>
        </w:rPr>
        <w:t xml:space="preserve"> YÜKSEKÖĞRETİM KURUMU BİLGİLERİ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4C5249">
            <w:pPr>
              <w:ind w:left="806" w:hanging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6662" w:type="dxa"/>
          </w:tcPr>
          <w:p w:rsidR="00F05BA5" w:rsidRPr="00B73F40" w:rsidRDefault="00F05BA5" w:rsidP="004C524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4C5249">
            <w:pPr>
              <w:ind w:left="806" w:hanging="8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Üniversite / Enstitü </w:t>
            </w:r>
          </w:p>
        </w:tc>
        <w:tc>
          <w:tcPr>
            <w:tcW w:w="6662" w:type="dxa"/>
          </w:tcPr>
          <w:p w:rsidR="00F05BA5" w:rsidRPr="00B73F40" w:rsidRDefault="00F05BA5" w:rsidP="004C524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4C5249">
            <w:pPr>
              <w:ind w:left="806" w:hanging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/.Bilim Dalı</w:t>
            </w:r>
          </w:p>
        </w:tc>
        <w:tc>
          <w:tcPr>
            <w:tcW w:w="6662" w:type="dxa"/>
          </w:tcPr>
          <w:p w:rsidR="00F05BA5" w:rsidRPr="00B73F40" w:rsidRDefault="00F05BA5" w:rsidP="004C524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4C5249">
            <w:pPr>
              <w:ind w:left="806" w:hanging="8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6662" w:type="dxa"/>
          </w:tcPr>
          <w:p w:rsidR="00F05BA5" w:rsidRPr="00B73F40" w:rsidRDefault="00F05BA5" w:rsidP="004C524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b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E4781D">
              <w:rPr>
                <w:b/>
                <w:u w:val="single"/>
                <w:lang w:val="de-DE"/>
              </w:rPr>
            </w:r>
            <w:r w:rsidR="00E4781D">
              <w:rPr>
                <w:b/>
                <w:u w:val="single"/>
                <w:lang w:val="de-DE"/>
              </w:rPr>
              <w:fldChar w:fldCharType="separate"/>
            </w:r>
            <w:r w:rsidRPr="00B73F40">
              <w:rPr>
                <w:b/>
                <w:u w:val="single"/>
                <w:lang w:val="de-DE"/>
              </w:rPr>
              <w:fldChar w:fldCharType="end"/>
            </w: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 xml:space="preserve">  Yüksek Lisans  </w:t>
            </w:r>
            <w:r w:rsidRPr="00B73F40">
              <w:rPr>
                <w:b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E4781D">
              <w:rPr>
                <w:b/>
                <w:lang w:val="de-DE"/>
              </w:rPr>
            </w:r>
            <w:r w:rsidR="00E4781D">
              <w:rPr>
                <w:b/>
                <w:lang w:val="de-DE"/>
              </w:rPr>
              <w:fldChar w:fldCharType="separate"/>
            </w:r>
            <w:r w:rsidRPr="00B73F40">
              <w:rPr>
                <w:b/>
                <w:lang w:val="de-DE"/>
              </w:rPr>
              <w:fldChar w:fldCharType="end"/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</w:tr>
      <w:tr w:rsidR="00D40E4B" w:rsidRPr="00B73F40" w:rsidTr="00B73F40">
        <w:trPr>
          <w:trHeight w:val="340"/>
        </w:trPr>
        <w:tc>
          <w:tcPr>
            <w:tcW w:w="2972" w:type="dxa"/>
          </w:tcPr>
          <w:p w:rsidR="00D40E4B" w:rsidRPr="00B73F40" w:rsidRDefault="00D40E4B" w:rsidP="004C5249">
            <w:pPr>
              <w:ind w:left="806" w:hanging="8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</w:p>
        </w:tc>
        <w:tc>
          <w:tcPr>
            <w:tcW w:w="6662" w:type="dxa"/>
          </w:tcPr>
          <w:p w:rsidR="00D40E4B" w:rsidRPr="00B73F40" w:rsidRDefault="00D40E4B" w:rsidP="004C524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de-DE"/>
              </w:rPr>
            </w:pP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>Lisansüstü Transkript ve Ders İçeriklerim ( ……. Sayfa)</w:t>
            </w:r>
          </w:p>
        </w:tc>
      </w:tr>
    </w:tbl>
    <w:p w:rsidR="00E669E3" w:rsidRPr="004E2789" w:rsidRDefault="00E669E3" w:rsidP="00E669E3">
      <w:pPr>
        <w:jc w:val="both"/>
        <w:rPr>
          <w:b/>
          <w:sz w:val="22"/>
          <w:szCs w:val="22"/>
        </w:rPr>
      </w:pPr>
    </w:p>
    <w:p w:rsidR="00F05BA5" w:rsidRPr="004E2789" w:rsidRDefault="00F56D2B" w:rsidP="00E669E3">
      <w:pPr>
        <w:jc w:val="both"/>
        <w:rPr>
          <w:b/>
          <w:sz w:val="22"/>
          <w:szCs w:val="22"/>
        </w:rPr>
      </w:pPr>
      <w:r w:rsidRPr="004E2789">
        <w:rPr>
          <w:b/>
          <w:sz w:val="22"/>
          <w:szCs w:val="22"/>
        </w:rPr>
        <w:t xml:space="preserve">HALEN </w:t>
      </w:r>
      <w:r w:rsidR="004D1BD2" w:rsidRPr="004E2789">
        <w:rPr>
          <w:b/>
          <w:sz w:val="22"/>
          <w:szCs w:val="22"/>
        </w:rPr>
        <w:t>KAYITLI BULUNDUĞU</w:t>
      </w:r>
      <w:r w:rsidRPr="004E2789">
        <w:rPr>
          <w:b/>
          <w:sz w:val="22"/>
          <w:szCs w:val="22"/>
        </w:rPr>
        <w:t>M</w:t>
      </w:r>
      <w:r w:rsidR="004D1BD2" w:rsidRPr="004E2789">
        <w:rPr>
          <w:b/>
          <w:sz w:val="22"/>
          <w:szCs w:val="22"/>
        </w:rPr>
        <w:t xml:space="preserve"> ENSTİTÜ BİLGİLERİ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F05BA5">
            <w:pPr>
              <w:ind w:left="806" w:hanging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  <w:r w:rsidR="00F56D2B"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F05BA5" w:rsidRPr="00B73F40" w:rsidRDefault="00F05BA5" w:rsidP="00F05BA5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D2" w:rsidRPr="00B73F40" w:rsidTr="00B73F40">
        <w:trPr>
          <w:trHeight w:val="340"/>
        </w:trPr>
        <w:tc>
          <w:tcPr>
            <w:tcW w:w="2972" w:type="dxa"/>
          </w:tcPr>
          <w:p w:rsidR="004D1BD2" w:rsidRPr="00B73F40" w:rsidRDefault="004D1BD2" w:rsidP="00F05BA5">
            <w:pPr>
              <w:ind w:left="806" w:hanging="8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662" w:type="dxa"/>
          </w:tcPr>
          <w:p w:rsidR="004D1BD2" w:rsidRPr="00B73F40" w:rsidRDefault="004D1BD2" w:rsidP="00F05BA5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>Manisa Celal Bayar Üniversitesi Fen Bilimleri Enstitüsü</w:t>
            </w:r>
          </w:p>
        </w:tc>
      </w:tr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F05BA5">
            <w:pPr>
              <w:ind w:left="806" w:hanging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Anabilim Dalı </w:t>
            </w:r>
            <w:r w:rsidR="00B77840"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/. </w:t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Bilim Dalı</w:t>
            </w:r>
          </w:p>
        </w:tc>
        <w:tc>
          <w:tcPr>
            <w:tcW w:w="6662" w:type="dxa"/>
          </w:tcPr>
          <w:p w:rsidR="00F05BA5" w:rsidRPr="00B73F40" w:rsidRDefault="00F05BA5" w:rsidP="00F05BA5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A5" w:rsidRPr="00B73F40" w:rsidTr="00B73F40">
        <w:trPr>
          <w:trHeight w:val="340"/>
        </w:trPr>
        <w:tc>
          <w:tcPr>
            <w:tcW w:w="2972" w:type="dxa"/>
          </w:tcPr>
          <w:p w:rsidR="00F05BA5" w:rsidRPr="00B73F40" w:rsidRDefault="00F05BA5" w:rsidP="00F05BA5">
            <w:pPr>
              <w:ind w:left="806" w:hanging="8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6662" w:type="dxa"/>
          </w:tcPr>
          <w:p w:rsidR="00F05BA5" w:rsidRPr="00B73F40" w:rsidRDefault="00F05BA5" w:rsidP="00F05BA5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b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E4781D">
              <w:rPr>
                <w:b/>
                <w:u w:val="single"/>
                <w:lang w:val="de-DE"/>
              </w:rPr>
            </w:r>
            <w:r w:rsidR="00E4781D">
              <w:rPr>
                <w:b/>
                <w:u w:val="single"/>
                <w:lang w:val="de-DE"/>
              </w:rPr>
              <w:fldChar w:fldCharType="separate"/>
            </w:r>
            <w:r w:rsidRPr="00B73F40">
              <w:rPr>
                <w:b/>
                <w:u w:val="single"/>
                <w:lang w:val="de-DE"/>
              </w:rPr>
              <w:fldChar w:fldCharType="end"/>
            </w: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 xml:space="preserve">  Yüksek Lisans  </w:t>
            </w:r>
            <w:r w:rsidRPr="00B73F40">
              <w:rPr>
                <w:b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E4781D">
              <w:rPr>
                <w:b/>
                <w:lang w:val="de-DE"/>
              </w:rPr>
            </w:r>
            <w:r w:rsidR="00E4781D">
              <w:rPr>
                <w:b/>
                <w:lang w:val="de-DE"/>
              </w:rPr>
              <w:fldChar w:fldCharType="separate"/>
            </w:r>
            <w:r w:rsidRPr="00B73F40">
              <w:rPr>
                <w:b/>
                <w:lang w:val="de-DE"/>
              </w:rPr>
              <w:fldChar w:fldCharType="end"/>
            </w:r>
            <w:r w:rsidRPr="00B73F40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</w:tr>
    </w:tbl>
    <w:p w:rsidR="004D1BD2" w:rsidRPr="004E2789" w:rsidRDefault="004D1BD2" w:rsidP="007923E0">
      <w:pPr>
        <w:jc w:val="both"/>
        <w:rPr>
          <w:sz w:val="22"/>
          <w:szCs w:val="22"/>
        </w:rPr>
      </w:pPr>
    </w:p>
    <w:p w:rsidR="004D1BD2" w:rsidRPr="004E2789" w:rsidRDefault="004D1BD2" w:rsidP="004D1BD2">
      <w:pPr>
        <w:rPr>
          <w:rFonts w:eastAsiaTheme="minorHAnsi"/>
          <w:b/>
          <w:sz w:val="22"/>
          <w:szCs w:val="22"/>
          <w:lang w:eastAsia="en-US"/>
        </w:rPr>
      </w:pPr>
      <w:r w:rsidRPr="004E2789">
        <w:rPr>
          <w:rFonts w:eastAsiaTheme="minorHAnsi"/>
          <w:b/>
          <w:sz w:val="22"/>
          <w:szCs w:val="22"/>
          <w:lang w:eastAsia="en-US"/>
        </w:rPr>
        <w:t>LİSANSÜSTÜ EĞİTİM KOMİSYONU DEĞERLENDİRMESİ VE SONUCU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5"/>
        <w:gridCol w:w="3274"/>
        <w:gridCol w:w="3267"/>
      </w:tblGrid>
      <w:tr w:rsidR="004D1BD2" w:rsidRPr="00B73F40" w:rsidTr="00795E69">
        <w:tc>
          <w:tcPr>
            <w:tcW w:w="9913" w:type="dxa"/>
            <w:gridSpan w:val="3"/>
          </w:tcPr>
          <w:p w:rsidR="004D1BD2" w:rsidRPr="00B73F40" w:rsidRDefault="004D1BD2" w:rsidP="004D1B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sz w:val="20"/>
                <w:szCs w:val="20"/>
              </w:rPr>
              <w:t>Yukarıda Kimlik Bilgileri verilen öğrencinin Transkript ve Ders İçerikleri Komisyonumuz tarafından incelenmiş olup, aşağıda belirtilen derslerin Yüksek Lisans / Doktora öğrenim kredisinden sayılması uygun görülmüştür.</w:t>
            </w:r>
            <w:r w:rsidR="007923E0" w:rsidRPr="00B73F40">
              <w:rPr>
                <w:rFonts w:ascii="Times New Roman" w:hAnsi="Times New Roman" w:cs="Times New Roman"/>
                <w:sz w:val="20"/>
                <w:szCs w:val="20"/>
              </w:rPr>
              <w:t xml:space="preserve"> ( …/…. 20…)</w:t>
            </w:r>
          </w:p>
          <w:p w:rsidR="00F56D2B" w:rsidRPr="00B73F40" w:rsidRDefault="00F56D2B" w:rsidP="00B77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Lisansüstü Eğitim Komisyonu</w:t>
            </w:r>
          </w:p>
          <w:p w:rsidR="00F56D2B" w:rsidRPr="00B73F40" w:rsidRDefault="00F56D2B" w:rsidP="00B77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Başkanı</w:t>
            </w:r>
          </w:p>
          <w:p w:rsidR="00F56D2B" w:rsidRPr="00B73F40" w:rsidRDefault="00F56D2B" w:rsidP="00B77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6D2B" w:rsidRPr="00B73F40" w:rsidRDefault="00F56D2B" w:rsidP="00B77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sz w:val="20"/>
                <w:szCs w:val="20"/>
              </w:rPr>
              <w:t>Üye                                                                                                                                    Üye</w:t>
            </w:r>
          </w:p>
          <w:p w:rsidR="00F56D2B" w:rsidRPr="00B73F40" w:rsidRDefault="00F56D2B" w:rsidP="004D1B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4B" w:rsidRPr="00B73F40" w:rsidRDefault="00D40E4B" w:rsidP="004D1B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789" w:rsidRPr="00B73F40" w:rsidTr="004133CD">
        <w:tc>
          <w:tcPr>
            <w:tcW w:w="3304" w:type="dxa"/>
            <w:vAlign w:val="center"/>
          </w:tcPr>
          <w:p w:rsidR="004E2789" w:rsidRPr="00B73F40" w:rsidRDefault="004E2789" w:rsidP="004E27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3304" w:type="dxa"/>
            <w:vAlign w:val="center"/>
          </w:tcPr>
          <w:p w:rsidR="004E2789" w:rsidRPr="00B73F40" w:rsidRDefault="004E2789" w:rsidP="004E27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Kredi/AKTS</w:t>
            </w:r>
          </w:p>
        </w:tc>
        <w:tc>
          <w:tcPr>
            <w:tcW w:w="3305" w:type="dxa"/>
            <w:vAlign w:val="center"/>
          </w:tcPr>
          <w:p w:rsidR="004E2789" w:rsidRPr="00B73F40" w:rsidRDefault="004E2789" w:rsidP="004E27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</w:t>
            </w:r>
          </w:p>
        </w:tc>
      </w:tr>
      <w:tr w:rsidR="004D1BD2" w:rsidRPr="00B73F40" w:rsidTr="004D1BD2"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D1BD2" w:rsidRPr="00B73F40" w:rsidTr="004D1BD2"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D1BD2" w:rsidRPr="00B73F40" w:rsidTr="004D1BD2"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4D1BD2" w:rsidRPr="00B73F40" w:rsidRDefault="004D1BD2" w:rsidP="001F27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73F40" w:rsidRPr="00B73F40" w:rsidTr="004D1BD2">
        <w:tc>
          <w:tcPr>
            <w:tcW w:w="3304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  <w:tc>
          <w:tcPr>
            <w:tcW w:w="3304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  <w:tc>
          <w:tcPr>
            <w:tcW w:w="3305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</w:tr>
      <w:tr w:rsidR="00B73F40" w:rsidRPr="00B73F40" w:rsidTr="004D1BD2">
        <w:tc>
          <w:tcPr>
            <w:tcW w:w="3304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  <w:tc>
          <w:tcPr>
            <w:tcW w:w="3304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  <w:tc>
          <w:tcPr>
            <w:tcW w:w="3305" w:type="dxa"/>
          </w:tcPr>
          <w:p w:rsidR="00B73F40" w:rsidRPr="00B73F40" w:rsidRDefault="00B73F40" w:rsidP="001F27D1">
            <w:pPr>
              <w:tabs>
                <w:tab w:val="left" w:pos="0"/>
              </w:tabs>
              <w:jc w:val="center"/>
            </w:pPr>
          </w:p>
        </w:tc>
      </w:tr>
    </w:tbl>
    <w:p w:rsidR="004E2789" w:rsidRDefault="004E2789" w:rsidP="00437434">
      <w:pPr>
        <w:tabs>
          <w:tab w:val="left" w:pos="0"/>
        </w:tabs>
      </w:pPr>
    </w:p>
    <w:p w:rsidR="00437434" w:rsidRPr="00B73F40" w:rsidRDefault="00C66EA0" w:rsidP="00982700">
      <w:pPr>
        <w:tabs>
          <w:tab w:val="left" w:pos="709"/>
        </w:tabs>
        <w:jc w:val="both"/>
      </w:pPr>
      <w:r w:rsidRPr="00C66EA0">
        <w:rPr>
          <w:b/>
        </w:rPr>
        <w:t xml:space="preserve">Not: </w:t>
      </w:r>
      <w:r w:rsidRPr="00B73F40">
        <w:t>FR-045,</w:t>
      </w:r>
      <w:r w:rsidR="00437434" w:rsidRPr="00B73F40">
        <w:t xml:space="preserve"> Transkript ve Ders İçerikleri “Manisa Celal Bayar Üniversitesi Lisansüstü Eğitim ve Öğretim Yönetmeliği</w:t>
      </w:r>
      <w:r w:rsidR="00173F5B">
        <w:t>’</w:t>
      </w:r>
      <w:bookmarkStart w:id="0" w:name="_GoBack"/>
      <w:bookmarkEnd w:id="0"/>
      <w:r w:rsidR="00437434" w:rsidRPr="00B73F40">
        <w:t xml:space="preserve">nin </w:t>
      </w:r>
      <w:r w:rsidR="0031110E" w:rsidRPr="00B73F40">
        <w:t xml:space="preserve">33. maddesinin (5). bendi gereğince Anabilim Dalı Başkanlığının yazısı ekinde </w:t>
      </w:r>
      <w:r w:rsidRPr="00B73F40">
        <w:rPr>
          <w:bCs/>
        </w:rPr>
        <w:t>M.C.B.Ü. Fen Bilimleri Enstitüsü Müdürlüğüne gönderilir.</w:t>
      </w:r>
    </w:p>
    <w:sectPr w:rsidR="00437434" w:rsidRPr="00B73F40" w:rsidSect="00B73F40">
      <w:headerReference w:type="default" r:id="rId7"/>
      <w:footerReference w:type="default" r:id="rId8"/>
      <w:pgSz w:w="11907" w:h="16839" w:code="9"/>
      <w:pgMar w:top="180" w:right="900" w:bottom="28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81D" w:rsidRDefault="00E4781D">
      <w:r>
        <w:separator/>
      </w:r>
    </w:p>
  </w:endnote>
  <w:endnote w:type="continuationSeparator" w:id="0">
    <w:p w:rsidR="00E4781D" w:rsidRDefault="00E4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87CB7" w:rsidRPr="00587CB7" w:rsidTr="00587CB7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87CB7" w:rsidRPr="00587CB7" w:rsidRDefault="00587CB7" w:rsidP="00587CB7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587CB7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87CB7" w:rsidRPr="00587CB7" w:rsidRDefault="00587CB7" w:rsidP="00587CB7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587CB7">
            <w:rPr>
              <w:lang w:eastAsia="en-US"/>
            </w:rPr>
            <w:t>Onaylayan</w:t>
          </w:r>
        </w:p>
      </w:tc>
    </w:tr>
    <w:tr w:rsidR="00587CB7" w:rsidRPr="00587CB7" w:rsidTr="00587CB7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87CB7" w:rsidRPr="00587CB7" w:rsidRDefault="00587CB7" w:rsidP="00587CB7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587CB7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87CB7" w:rsidRPr="00587CB7" w:rsidRDefault="00587CB7" w:rsidP="00587CB7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587CB7">
            <w:rPr>
              <w:lang w:eastAsia="en-US"/>
            </w:rPr>
            <w:t>Enstitü Müdürü</w:t>
          </w:r>
        </w:p>
      </w:tc>
    </w:tr>
  </w:tbl>
  <w:p w:rsidR="00200D7D" w:rsidRPr="00587CB7" w:rsidRDefault="00200D7D" w:rsidP="00587C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81D" w:rsidRDefault="00E4781D">
      <w:r>
        <w:separator/>
      </w:r>
    </w:p>
  </w:footnote>
  <w:footnote w:type="continuationSeparator" w:id="0">
    <w:p w:rsidR="00E4781D" w:rsidRDefault="00E4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387"/>
      <w:gridCol w:w="1843"/>
      <w:gridCol w:w="1275"/>
    </w:tblGrid>
    <w:tr w:rsidR="00E669E3" w:rsidRPr="00B73F40" w:rsidTr="00B73F40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B73F40" w:rsidRDefault="00E669E3" w:rsidP="00E669E3">
          <w:pPr>
            <w:pStyle w:val="stBilgi"/>
            <w:spacing w:line="256" w:lineRule="auto"/>
          </w:pPr>
          <w:r w:rsidRPr="00B73F40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53316811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669E3" w:rsidRP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>T</w:t>
          </w:r>
          <w:r w:rsidR="004D1BD2" w:rsidRPr="00B73F40">
            <w:t>.</w:t>
          </w:r>
          <w:r w:rsidRPr="00B73F40">
            <w:t>C</w:t>
          </w:r>
          <w:r w:rsidR="004D1BD2" w:rsidRPr="00B73F40">
            <w:t>.</w:t>
          </w:r>
          <w:r w:rsidRPr="00B73F40">
            <w:t xml:space="preserve"> </w:t>
          </w:r>
        </w:p>
        <w:p w:rsid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 xml:space="preserve">MANİSA CELAL BAYAR ÜNİVERSİTESİ </w:t>
          </w:r>
        </w:p>
        <w:p w:rsidR="00E669E3" w:rsidRP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>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FR-045</w:t>
          </w:r>
        </w:p>
      </w:tc>
    </w:tr>
    <w:tr w:rsidR="00E669E3" w:rsidRPr="00B73F40" w:rsidTr="00B73F40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B73F40" w:rsidRDefault="00E669E3" w:rsidP="00E669E3"/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669E3" w:rsidRPr="00B73F40" w:rsidRDefault="00E669E3" w:rsidP="00E669E3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27.01.2017</w:t>
          </w:r>
        </w:p>
      </w:tc>
    </w:tr>
    <w:tr w:rsidR="00E669E3" w:rsidRPr="00B73F40" w:rsidTr="00B73F40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B73F40" w:rsidRDefault="00E669E3" w:rsidP="00E669E3"/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669E3" w:rsidRPr="00B73F40" w:rsidRDefault="00E669E3" w:rsidP="00E669E3">
          <w:pPr>
            <w:pStyle w:val="stBilgi"/>
            <w:spacing w:line="256" w:lineRule="auto"/>
            <w:jc w:val="center"/>
          </w:pPr>
        </w:p>
        <w:p w:rsidR="00E669E3" w:rsidRP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901A29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2/18.10.2019</w:t>
          </w:r>
        </w:p>
      </w:tc>
    </w:tr>
    <w:tr w:rsidR="00E669E3" w:rsidRPr="00B73F40" w:rsidTr="00B73F40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B73F40" w:rsidRDefault="00E669E3" w:rsidP="00E669E3"/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4848" w:rsidRPr="00B73F40" w:rsidRDefault="00E669E3" w:rsidP="00974848">
          <w:pPr>
            <w:pStyle w:val="stBilgi"/>
            <w:spacing w:line="256" w:lineRule="auto"/>
            <w:jc w:val="center"/>
          </w:pPr>
          <w:r w:rsidRPr="00B73F40">
            <w:t>Ders Muafiyet Başvuru Formu</w:t>
          </w:r>
        </w:p>
        <w:p w:rsidR="00974848" w:rsidRPr="00B73F40" w:rsidRDefault="00974848" w:rsidP="00974848">
          <w:pPr>
            <w:pStyle w:val="stBilgi"/>
            <w:spacing w:line="256" w:lineRule="auto"/>
            <w:jc w:val="center"/>
          </w:pPr>
          <w:r w:rsidRPr="00B73F40">
            <w:t>(Yüksek Lisans ve Doktora Programları)</w:t>
          </w:r>
        </w:p>
        <w:p w:rsidR="00E669E3" w:rsidRPr="00B73F40" w:rsidRDefault="00E669E3" w:rsidP="00974848">
          <w:pPr>
            <w:pStyle w:val="stBilgi"/>
            <w:spacing w:line="256" w:lineRule="auto"/>
            <w:jc w:val="center"/>
          </w:pPr>
          <w:r w:rsidRPr="00B73F40">
            <w:t>(</w:t>
          </w:r>
          <w:r w:rsidR="004D1BD2" w:rsidRPr="00B73F40">
            <w:t>D</w:t>
          </w:r>
          <w:r w:rsidR="00D40E4B" w:rsidRPr="00B73F40">
            <w:t>iğer</w:t>
          </w:r>
          <w:r w:rsidR="004D1BD2" w:rsidRPr="00B73F40">
            <w:t xml:space="preserve"> Yükseköğretim Kurumu</w:t>
          </w:r>
          <w:r w:rsidR="00D40E4B" w:rsidRPr="00B73F40">
            <w:t xml:space="preserve">ndan </w:t>
          </w:r>
          <w:r w:rsidR="00974848" w:rsidRPr="00B73F40">
            <w:t>alınan</w:t>
          </w:r>
          <w:r w:rsidR="004D1BD2" w:rsidRPr="00B73F40">
            <w:t xml:space="preserve"> </w:t>
          </w:r>
          <w:r w:rsidR="00D40E4B" w:rsidRPr="00B73F40">
            <w:t>d</w:t>
          </w:r>
          <w:r w:rsidR="00974848" w:rsidRPr="00B73F40">
            <w:t xml:space="preserve">ersler </w:t>
          </w:r>
          <w:r w:rsidRPr="00B73F40">
            <w:t>)</w:t>
          </w:r>
          <w:r w:rsidR="00974848" w:rsidRPr="00B73F40">
            <w:t xml:space="preserve">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69E3" w:rsidRPr="00901A29" w:rsidRDefault="00E669E3" w:rsidP="00B73F40">
          <w:pPr>
            <w:pStyle w:val="stBilgi"/>
            <w:spacing w:line="256" w:lineRule="auto"/>
            <w:jc w:val="center"/>
            <w:rPr>
              <w:sz w:val="18"/>
            </w:rPr>
          </w:pPr>
          <w:r w:rsidRPr="00901A29">
            <w:rPr>
              <w:sz w:val="18"/>
            </w:rPr>
            <w:t>1/1</w:t>
          </w:r>
        </w:p>
      </w:tc>
    </w:tr>
  </w:tbl>
  <w:p w:rsidR="00BE7AB6" w:rsidRPr="00CC5CAD" w:rsidRDefault="00BE7AB6" w:rsidP="00D63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E4B65"/>
    <w:multiLevelType w:val="hybridMultilevel"/>
    <w:tmpl w:val="1C9CEB7E"/>
    <w:lvl w:ilvl="0" w:tplc="58EE0682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2C36D92"/>
    <w:multiLevelType w:val="hybridMultilevel"/>
    <w:tmpl w:val="B9C41FFC"/>
    <w:lvl w:ilvl="0" w:tplc="8D6A7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AF3668"/>
    <w:multiLevelType w:val="hybridMultilevel"/>
    <w:tmpl w:val="C91E34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7D1"/>
    <w:rsid w:val="00003655"/>
    <w:rsid w:val="000054A5"/>
    <w:rsid w:val="00017701"/>
    <w:rsid w:val="00062CE2"/>
    <w:rsid w:val="00073CA9"/>
    <w:rsid w:val="00096547"/>
    <w:rsid w:val="000A31EB"/>
    <w:rsid w:val="000A6F59"/>
    <w:rsid w:val="000B2107"/>
    <w:rsid w:val="00112617"/>
    <w:rsid w:val="00160D59"/>
    <w:rsid w:val="00160D5A"/>
    <w:rsid w:val="00173F5B"/>
    <w:rsid w:val="00177288"/>
    <w:rsid w:val="00182C37"/>
    <w:rsid w:val="0018730B"/>
    <w:rsid w:val="001B0053"/>
    <w:rsid w:val="001B051D"/>
    <w:rsid w:val="001F27D1"/>
    <w:rsid w:val="001F69BF"/>
    <w:rsid w:val="00200D7D"/>
    <w:rsid w:val="00204F45"/>
    <w:rsid w:val="002241D9"/>
    <w:rsid w:val="0023276B"/>
    <w:rsid w:val="00256C90"/>
    <w:rsid w:val="0029491A"/>
    <w:rsid w:val="002972F8"/>
    <w:rsid w:val="002A4A41"/>
    <w:rsid w:val="002B14FF"/>
    <w:rsid w:val="002B2C8F"/>
    <w:rsid w:val="002D1F09"/>
    <w:rsid w:val="002D4E27"/>
    <w:rsid w:val="002E41BF"/>
    <w:rsid w:val="0031110E"/>
    <w:rsid w:val="003146A9"/>
    <w:rsid w:val="00316EF7"/>
    <w:rsid w:val="003268E4"/>
    <w:rsid w:val="00370234"/>
    <w:rsid w:val="00383442"/>
    <w:rsid w:val="00392BA2"/>
    <w:rsid w:val="003A06FC"/>
    <w:rsid w:val="003A7E81"/>
    <w:rsid w:val="003C4642"/>
    <w:rsid w:val="003C512C"/>
    <w:rsid w:val="00402D12"/>
    <w:rsid w:val="004335F8"/>
    <w:rsid w:val="00437434"/>
    <w:rsid w:val="0046399E"/>
    <w:rsid w:val="00481689"/>
    <w:rsid w:val="004966B6"/>
    <w:rsid w:val="004A6FE2"/>
    <w:rsid w:val="004D1BD2"/>
    <w:rsid w:val="004E2789"/>
    <w:rsid w:val="004F6EE5"/>
    <w:rsid w:val="00564388"/>
    <w:rsid w:val="005775B5"/>
    <w:rsid w:val="00587CB7"/>
    <w:rsid w:val="005B39F1"/>
    <w:rsid w:val="005B5624"/>
    <w:rsid w:val="005B5F59"/>
    <w:rsid w:val="005C0D94"/>
    <w:rsid w:val="005D6A1C"/>
    <w:rsid w:val="005F3F37"/>
    <w:rsid w:val="005F7621"/>
    <w:rsid w:val="00600297"/>
    <w:rsid w:val="00607CB7"/>
    <w:rsid w:val="00630F46"/>
    <w:rsid w:val="006447BD"/>
    <w:rsid w:val="00655D98"/>
    <w:rsid w:val="006B1254"/>
    <w:rsid w:val="006E2563"/>
    <w:rsid w:val="006E25B0"/>
    <w:rsid w:val="00713371"/>
    <w:rsid w:val="00714576"/>
    <w:rsid w:val="00735EE8"/>
    <w:rsid w:val="00744488"/>
    <w:rsid w:val="00751E7A"/>
    <w:rsid w:val="00784927"/>
    <w:rsid w:val="007923E0"/>
    <w:rsid w:val="0079757E"/>
    <w:rsid w:val="007C2A26"/>
    <w:rsid w:val="007D13E9"/>
    <w:rsid w:val="007F05EC"/>
    <w:rsid w:val="00801748"/>
    <w:rsid w:val="00813A5C"/>
    <w:rsid w:val="00831B16"/>
    <w:rsid w:val="008454A3"/>
    <w:rsid w:val="008521FD"/>
    <w:rsid w:val="00863D36"/>
    <w:rsid w:val="00876C31"/>
    <w:rsid w:val="008B0FFC"/>
    <w:rsid w:val="008B786B"/>
    <w:rsid w:val="008C4166"/>
    <w:rsid w:val="008F4366"/>
    <w:rsid w:val="00900E4D"/>
    <w:rsid w:val="00901A29"/>
    <w:rsid w:val="0090347B"/>
    <w:rsid w:val="00907E5A"/>
    <w:rsid w:val="009170CB"/>
    <w:rsid w:val="0094556C"/>
    <w:rsid w:val="00946A27"/>
    <w:rsid w:val="00974848"/>
    <w:rsid w:val="00977280"/>
    <w:rsid w:val="009810DB"/>
    <w:rsid w:val="00982700"/>
    <w:rsid w:val="00994CBE"/>
    <w:rsid w:val="00997FB1"/>
    <w:rsid w:val="009A144D"/>
    <w:rsid w:val="009C6E7C"/>
    <w:rsid w:val="009C7495"/>
    <w:rsid w:val="009D264A"/>
    <w:rsid w:val="00A11618"/>
    <w:rsid w:val="00A1562B"/>
    <w:rsid w:val="00A21789"/>
    <w:rsid w:val="00A23D98"/>
    <w:rsid w:val="00A4288C"/>
    <w:rsid w:val="00A820FD"/>
    <w:rsid w:val="00AA6022"/>
    <w:rsid w:val="00AB6FD0"/>
    <w:rsid w:val="00AC2B74"/>
    <w:rsid w:val="00AC314C"/>
    <w:rsid w:val="00AC74F2"/>
    <w:rsid w:val="00AE018D"/>
    <w:rsid w:val="00B07795"/>
    <w:rsid w:val="00B1116A"/>
    <w:rsid w:val="00B147A4"/>
    <w:rsid w:val="00B16696"/>
    <w:rsid w:val="00B333A4"/>
    <w:rsid w:val="00B36B52"/>
    <w:rsid w:val="00B37C4E"/>
    <w:rsid w:val="00B56ED5"/>
    <w:rsid w:val="00B71B2C"/>
    <w:rsid w:val="00B72DA5"/>
    <w:rsid w:val="00B73F40"/>
    <w:rsid w:val="00B77840"/>
    <w:rsid w:val="00BA0C2D"/>
    <w:rsid w:val="00BE4A47"/>
    <w:rsid w:val="00BE5851"/>
    <w:rsid w:val="00BE7AB6"/>
    <w:rsid w:val="00C0471C"/>
    <w:rsid w:val="00C423F5"/>
    <w:rsid w:val="00C54009"/>
    <w:rsid w:val="00C6530E"/>
    <w:rsid w:val="00C66EA0"/>
    <w:rsid w:val="00C9028E"/>
    <w:rsid w:val="00CB4DBF"/>
    <w:rsid w:val="00CC0829"/>
    <w:rsid w:val="00CC6545"/>
    <w:rsid w:val="00CF5912"/>
    <w:rsid w:val="00D00A4A"/>
    <w:rsid w:val="00D03C86"/>
    <w:rsid w:val="00D17A73"/>
    <w:rsid w:val="00D340D2"/>
    <w:rsid w:val="00D40E4B"/>
    <w:rsid w:val="00D47087"/>
    <w:rsid w:val="00D51B50"/>
    <w:rsid w:val="00D53128"/>
    <w:rsid w:val="00D62647"/>
    <w:rsid w:val="00D633C4"/>
    <w:rsid w:val="00D636A1"/>
    <w:rsid w:val="00D819E6"/>
    <w:rsid w:val="00DB0703"/>
    <w:rsid w:val="00DE3A6E"/>
    <w:rsid w:val="00DE3D04"/>
    <w:rsid w:val="00DE7390"/>
    <w:rsid w:val="00E357E5"/>
    <w:rsid w:val="00E4781D"/>
    <w:rsid w:val="00E53610"/>
    <w:rsid w:val="00E635BF"/>
    <w:rsid w:val="00E669E3"/>
    <w:rsid w:val="00E74FED"/>
    <w:rsid w:val="00E816E1"/>
    <w:rsid w:val="00E82FB5"/>
    <w:rsid w:val="00EA28F1"/>
    <w:rsid w:val="00EB05D0"/>
    <w:rsid w:val="00ED06DE"/>
    <w:rsid w:val="00EF0C2B"/>
    <w:rsid w:val="00F05BA5"/>
    <w:rsid w:val="00F3027D"/>
    <w:rsid w:val="00F36384"/>
    <w:rsid w:val="00F442BB"/>
    <w:rsid w:val="00F541AB"/>
    <w:rsid w:val="00F56D2B"/>
    <w:rsid w:val="00F67B94"/>
    <w:rsid w:val="00F90CF5"/>
    <w:rsid w:val="00FA1884"/>
    <w:rsid w:val="00FB0345"/>
    <w:rsid w:val="00FD14CC"/>
    <w:rsid w:val="00FD5C1E"/>
    <w:rsid w:val="00FE3AF1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40D0B"/>
  <w15:docId w15:val="{D57E3A4F-A167-4B65-B01F-B81D1A01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636A1"/>
  </w:style>
  <w:style w:type="paragraph" w:styleId="Balk1">
    <w:name w:val="heading 1"/>
    <w:basedOn w:val="Normal"/>
    <w:next w:val="Normal"/>
    <w:link w:val="Balk1Char"/>
    <w:qFormat/>
    <w:rsid w:val="00D636A1"/>
    <w:pPr>
      <w:keepNext/>
      <w:jc w:val="center"/>
      <w:outlineLvl w:val="0"/>
    </w:pPr>
    <w:rPr>
      <w:b/>
      <w:kern w:val="28"/>
      <w:sz w:val="28"/>
    </w:rPr>
  </w:style>
  <w:style w:type="paragraph" w:styleId="Balk3">
    <w:name w:val="heading 3"/>
    <w:basedOn w:val="Normal"/>
    <w:next w:val="Normal"/>
    <w:link w:val="Balk3Char"/>
    <w:qFormat/>
    <w:rsid w:val="009C6E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636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820FD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7D13E9"/>
    <w:rPr>
      <w:b/>
      <w:kern w:val="28"/>
      <w:sz w:val="28"/>
    </w:rPr>
  </w:style>
  <w:style w:type="paragraph" w:styleId="DipnotMetni">
    <w:name w:val="footnote text"/>
    <w:basedOn w:val="Normal"/>
    <w:link w:val="DipnotMetniChar"/>
    <w:rsid w:val="00B56ED5"/>
  </w:style>
  <w:style w:type="character" w:customStyle="1" w:styleId="DipnotMetniChar">
    <w:name w:val="Dipnot Metni Char"/>
    <w:basedOn w:val="VarsaylanParagrafYazTipi"/>
    <w:link w:val="DipnotMetni"/>
    <w:rsid w:val="00B56ED5"/>
  </w:style>
  <w:style w:type="character" w:styleId="DipnotBavurusu">
    <w:name w:val="footnote reference"/>
    <w:rsid w:val="00B56ED5"/>
    <w:rPr>
      <w:vertAlign w:val="superscript"/>
    </w:rPr>
  </w:style>
  <w:style w:type="paragraph" w:styleId="BalonMetni">
    <w:name w:val="Balloon Text"/>
    <w:basedOn w:val="Normal"/>
    <w:link w:val="BalonMetniChar"/>
    <w:rsid w:val="009C6E7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C6E7C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9C6E7C"/>
    <w:rPr>
      <w:rFonts w:ascii="Arial" w:hAnsi="Arial" w:cs="Arial"/>
      <w:b/>
      <w:bCs/>
      <w:sz w:val="26"/>
      <w:szCs w:val="26"/>
    </w:rPr>
  </w:style>
  <w:style w:type="character" w:customStyle="1" w:styleId="stBilgiChar">
    <w:name w:val="Üst Bilgi Char"/>
    <w:link w:val="stBilgi"/>
    <w:uiPriority w:val="99"/>
    <w:rsid w:val="00751E7A"/>
  </w:style>
  <w:style w:type="character" w:customStyle="1" w:styleId="AltBilgiChar">
    <w:name w:val="Alt Bilgi Char"/>
    <w:basedOn w:val="VarsaylanParagrafYazTipi"/>
    <w:link w:val="AltBilgi"/>
    <w:uiPriority w:val="99"/>
    <w:rsid w:val="00200D7D"/>
  </w:style>
  <w:style w:type="table" w:styleId="TabloKlavuzu">
    <w:name w:val="Table Grid"/>
    <w:basedOn w:val="NormalTablo"/>
    <w:uiPriority w:val="39"/>
    <w:rsid w:val="0020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07CB7"/>
    <w:rPr>
      <w:color w:val="808080"/>
    </w:rPr>
  </w:style>
  <w:style w:type="paragraph" w:styleId="ListeParagraf">
    <w:name w:val="List Paragraph"/>
    <w:basedOn w:val="Normal"/>
    <w:uiPriority w:val="34"/>
    <w:qFormat/>
    <w:rsid w:val="0060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so%20enstit&#252;\bizim%20formlar\FR-067%20Y&#252;ksek%20Lisans%20Tezi%20Orijinallik%20J&#252;ri%20Onay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FR-067 Yüksek Lisans Tezi Orijinallik Jüri Onay Formu.dotx</Template>
  <TotalTime>34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21</cp:revision>
  <cp:lastPrinted>2017-11-10T14:15:00Z</cp:lastPrinted>
  <dcterms:created xsi:type="dcterms:W3CDTF">2017-10-10T10:46:00Z</dcterms:created>
  <dcterms:modified xsi:type="dcterms:W3CDTF">2020-06-10T14:54:00Z</dcterms:modified>
</cp:coreProperties>
</file>